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5E" w:rsidRDefault="000F615E" w:rsidP="003F2700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F615E" w:rsidRPr="00A00035" w:rsidRDefault="000F615E" w:rsidP="00A00035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00035">
        <w:rPr>
          <w:rFonts w:ascii="Times New Roman" w:hAnsi="Times New Roman"/>
          <w:b/>
          <w:sz w:val="32"/>
          <w:szCs w:val="32"/>
        </w:rPr>
        <w:t>Надбавка за сложность и напряженность труда</w:t>
      </w:r>
    </w:p>
    <w:p w:rsidR="000F615E" w:rsidRDefault="000F615E" w:rsidP="0073454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3F2700">
        <w:rPr>
          <w:rFonts w:ascii="Times New Roman" w:hAnsi="Times New Roman"/>
          <w:sz w:val="30"/>
          <w:szCs w:val="30"/>
        </w:rPr>
        <w:t>Одной из выплат стимулирующего характера за особо сложные условия труда и высокое качество выполняемой работы является надбавка за сложность и напряженность труда. Согласно статье 63 Трудового кодекса Республики Беларусь (далее – ТК) формы, системы и размеры оплаты труда работников, в том числе и дополнительные выплаты стимулирующего характера, устанавливаются нанимателем на основании коллективного договора, с</w:t>
      </w:r>
      <w:r>
        <w:rPr>
          <w:rFonts w:ascii="Times New Roman" w:hAnsi="Times New Roman"/>
          <w:sz w:val="30"/>
          <w:szCs w:val="30"/>
        </w:rPr>
        <w:t>оглашения и трудового договора.</w:t>
      </w:r>
    </w:p>
    <w:p w:rsidR="000F615E" w:rsidRPr="003F2700" w:rsidRDefault="000F615E" w:rsidP="0073454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3F2700">
        <w:rPr>
          <w:rFonts w:ascii="Times New Roman" w:hAnsi="Times New Roman"/>
          <w:sz w:val="30"/>
          <w:szCs w:val="30"/>
        </w:rPr>
        <w:t xml:space="preserve">В случае изменения оснований, условий и размеров надбавок за сложность и напряженность наниматель обязан соблюдать требования статьи 32 ТК, с предупреждением работника за месяц. </w:t>
      </w:r>
    </w:p>
    <w:p w:rsidR="000F615E" w:rsidRDefault="000F615E"/>
    <w:p w:rsidR="000F615E" w:rsidRPr="00A00035" w:rsidRDefault="000F615E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0F615E" w:rsidRPr="00A00035" w:rsidRDefault="000F615E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0F615E" w:rsidRPr="00A00035" w:rsidRDefault="000F615E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0F615E" w:rsidRPr="00A00035" w:rsidRDefault="000F615E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0F615E" w:rsidRPr="00A00035" w:rsidRDefault="000F615E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0F615E" w:rsidRPr="000F389C" w:rsidRDefault="000F615E" w:rsidP="000F389C">
      <w:pPr>
        <w:rPr>
          <w:sz w:val="30"/>
          <w:szCs w:val="30"/>
        </w:rPr>
      </w:pPr>
      <w:r w:rsidRPr="00A00035">
        <w:rPr>
          <w:rFonts w:ascii="Times New Roman" w:hAnsi="Times New Roman"/>
          <w:sz w:val="30"/>
          <w:szCs w:val="30"/>
        </w:rPr>
        <w:t xml:space="preserve">инспекции </w:t>
      </w:r>
      <w:r w:rsidRPr="000F389C">
        <w:rPr>
          <w:rFonts w:ascii="Times New Roman" w:hAnsi="Times New Roman"/>
          <w:sz w:val="30"/>
          <w:szCs w:val="30"/>
        </w:rPr>
        <w:t>труда                                                                      Н.И. Путикова</w:t>
      </w:r>
    </w:p>
    <w:p w:rsidR="000F615E" w:rsidRPr="00A00035" w:rsidRDefault="000F615E" w:rsidP="0073454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:rsidR="000F615E" w:rsidRDefault="000F615E"/>
    <w:sectPr w:rsidR="000F615E" w:rsidSect="006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700"/>
    <w:rsid w:val="000F389C"/>
    <w:rsid w:val="000F615E"/>
    <w:rsid w:val="003F2700"/>
    <w:rsid w:val="006B4666"/>
    <w:rsid w:val="00734547"/>
    <w:rsid w:val="008113B9"/>
    <w:rsid w:val="00A00035"/>
    <w:rsid w:val="00B4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4547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7345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138</Words>
  <Characters>791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3</cp:revision>
  <dcterms:created xsi:type="dcterms:W3CDTF">2021-06-16T06:43:00Z</dcterms:created>
  <dcterms:modified xsi:type="dcterms:W3CDTF">2021-10-15T06:57:00Z</dcterms:modified>
</cp:coreProperties>
</file>